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44C57" w14:textId="77777777" w:rsidR="00736F8A" w:rsidRDefault="00000000">
      <w:pPr>
        <w:jc w:val="center"/>
      </w:pPr>
      <w:r>
        <w:rPr>
          <w:rFonts w:ascii="Times New Roman" w:hAnsi="Times New Roman"/>
          <w:noProof/>
          <w:sz w:val="40"/>
          <w:szCs w:val="40"/>
        </w:rPr>
        <w:drawing>
          <wp:inline distT="0" distB="0" distL="0" distR="0" wp14:anchorId="7B6511E6" wp14:editId="6F6CA73A">
            <wp:extent cx="1975488" cy="1377945"/>
            <wp:effectExtent l="0" t="0" r="5712" b="0"/>
            <wp:docPr id="202658325" name="Obrázek 1" descr="Obsah obrázku text, Tanec, Písmo, silueta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5488" cy="1377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B416AEB" w14:textId="77777777" w:rsidR="00736F8A" w:rsidRDefault="000000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Pohár snů 2025</w:t>
      </w:r>
    </w:p>
    <w:p w14:paraId="67AF6D85" w14:textId="77777777" w:rsidR="00736F8A" w:rsidRDefault="00000000">
      <w:r>
        <w:rPr>
          <w:rFonts w:ascii="Segoe UI Symbol" w:hAnsi="Segoe UI Symbol" w:cs="Segoe UI Symbol"/>
        </w:rPr>
        <w:t>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Datum:</w:t>
      </w:r>
      <w:r>
        <w:rPr>
          <w:rFonts w:ascii="Times New Roman" w:hAnsi="Times New Roman"/>
        </w:rPr>
        <w:t xml:space="preserve"> 9. března 2025</w:t>
      </w:r>
      <w:r>
        <w:rPr>
          <w:rFonts w:ascii="Times New Roman" w:hAnsi="Times New Roman"/>
        </w:rPr>
        <w:br/>
      </w:r>
      <w:r>
        <w:rPr>
          <w:rFonts w:ascii="Segoe UI Emoji" w:hAnsi="Segoe UI Emoji" w:cs="Segoe UI Emoji"/>
        </w:rPr>
        <w:t>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Místo:</w:t>
      </w:r>
      <w:r>
        <w:rPr>
          <w:rFonts w:ascii="Times New Roman" w:hAnsi="Times New Roman"/>
        </w:rPr>
        <w:t xml:space="preserve"> Sportovní hala gymnázia Říčany,</w:t>
      </w:r>
      <w:r>
        <w:rPr>
          <w:rFonts w:ascii="Times New Roman" w:hAnsi="Times New Roman"/>
        </w:rPr>
        <w:br/>
        <w:t>Komenského 1280/1, Říčany</w:t>
      </w:r>
    </w:p>
    <w:p w14:paraId="50097157" w14:textId="77777777" w:rsidR="00736F8A" w:rsidRDefault="00000000">
      <w:r>
        <w:rPr>
          <w:rFonts w:ascii="Times New Roman" w:hAnsi="Times New Roman"/>
          <w:b/>
          <w:bCs/>
        </w:rPr>
        <w:t>Startovné: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450,- dvojboj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300,- jedna sestava</w:t>
      </w:r>
    </w:p>
    <w:p w14:paraId="154DF146" w14:textId="77777777" w:rsidR="00736F8A" w:rsidRDefault="00736F8A">
      <w:pPr>
        <w:rPr>
          <w:rFonts w:ascii="Times New Roman" w:hAnsi="Times New Roman"/>
          <w:sz w:val="24"/>
          <w:szCs w:val="24"/>
        </w:rPr>
      </w:pPr>
    </w:p>
    <w:p w14:paraId="6A2DB5A9" w14:textId="77777777" w:rsidR="00736F8A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Časový harmonogram závodu</w:t>
      </w:r>
    </w:p>
    <w:p w14:paraId="769F0D2D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otevření haly</w:t>
      </w:r>
    </w:p>
    <w:p w14:paraId="4EC9700E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8:25 - 9:25 </w:t>
      </w:r>
      <w:r>
        <w:rPr>
          <w:rFonts w:ascii="Times New Roman" w:hAnsi="Times New Roman"/>
        </w:rPr>
        <w:tab/>
        <w:t>rozcvičení na závodní ploše</w:t>
      </w:r>
    </w:p>
    <w:p w14:paraId="20DCBAE7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9:00 - 9:25 </w:t>
      </w:r>
      <w:r>
        <w:rPr>
          <w:rFonts w:ascii="Times New Roman" w:hAnsi="Times New Roman"/>
        </w:rPr>
        <w:tab/>
        <w:t>porada rozhodčích a trenérů</w:t>
      </w:r>
    </w:p>
    <w:p w14:paraId="4EFB0662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9:30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slavnostní nástup dopoledního závodu</w:t>
      </w:r>
    </w:p>
    <w:p w14:paraId="0F30CEF9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9:35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exhibiční vystoupení</w:t>
      </w:r>
    </w:p>
    <w:p w14:paraId="5E80D31D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9:40 - 13:00 </w:t>
      </w:r>
      <w:r>
        <w:rPr>
          <w:rFonts w:ascii="Times New Roman" w:hAnsi="Times New Roman"/>
        </w:rPr>
        <w:tab/>
        <w:t>I.-II. kategorie</w:t>
      </w:r>
    </w:p>
    <w:p w14:paraId="0F2FE345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13:00 - 13:30 </w:t>
      </w:r>
      <w:r>
        <w:rPr>
          <w:rFonts w:ascii="Times New Roman" w:hAnsi="Times New Roman"/>
        </w:rPr>
        <w:tab/>
        <w:t>obědová pauza</w:t>
      </w:r>
    </w:p>
    <w:p w14:paraId="3B2E787A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13:00 - 13:35 </w:t>
      </w:r>
      <w:r>
        <w:rPr>
          <w:rFonts w:ascii="Times New Roman" w:hAnsi="Times New Roman"/>
        </w:rPr>
        <w:tab/>
        <w:t>rozcvičení na závodní ploše</w:t>
      </w:r>
    </w:p>
    <w:p w14:paraId="00D0B2D2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13:35 - 13:50</w:t>
      </w:r>
      <w:r>
        <w:rPr>
          <w:rFonts w:ascii="Times New Roman" w:hAnsi="Times New Roman"/>
        </w:rPr>
        <w:tab/>
        <w:t>vyhlášení dopolední části a slavnostní nástup odpoledního závodu</w:t>
      </w:r>
    </w:p>
    <w:p w14:paraId="6168D53D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exhibiční vystoupení</w:t>
      </w:r>
    </w:p>
    <w:p w14:paraId="0DC972C9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13:55 - 17:15</w:t>
      </w:r>
      <w:r>
        <w:rPr>
          <w:rFonts w:ascii="Times New Roman" w:hAnsi="Times New Roman"/>
        </w:rPr>
        <w:tab/>
        <w:t>III.-V. kategorie</w:t>
      </w:r>
    </w:p>
    <w:p w14:paraId="04453DFF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17:20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exhibiční vystoupení</w:t>
      </w:r>
    </w:p>
    <w:p w14:paraId="6F682338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17:25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vyhlášení výsledků</w:t>
      </w:r>
    </w:p>
    <w:p w14:paraId="091C1568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17:45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předpokládaný konec</w:t>
      </w:r>
    </w:p>
    <w:p w14:paraId="156DE637" w14:textId="77777777" w:rsidR="00736F8A" w:rsidRDefault="00736F8A">
      <w:pPr>
        <w:rPr>
          <w:rFonts w:ascii="Times New Roman" w:hAnsi="Times New Roman"/>
        </w:rPr>
      </w:pPr>
    </w:p>
    <w:p w14:paraId="34257EA2" w14:textId="77777777" w:rsidR="00736F8A" w:rsidRDefault="00736F8A">
      <w:pPr>
        <w:rPr>
          <w:rFonts w:ascii="Times New Roman" w:hAnsi="Times New Roman"/>
        </w:rPr>
      </w:pPr>
    </w:p>
    <w:p w14:paraId="1D77DE9A" w14:textId="77777777" w:rsidR="00736F8A" w:rsidRDefault="00736F8A">
      <w:pPr>
        <w:rPr>
          <w:rFonts w:ascii="Times New Roman" w:hAnsi="Times New Roman"/>
        </w:rPr>
      </w:pPr>
    </w:p>
    <w:p w14:paraId="1AA373F1" w14:textId="77777777" w:rsidR="00736F8A" w:rsidRDefault="00736F8A">
      <w:pPr>
        <w:rPr>
          <w:rFonts w:ascii="Times New Roman" w:hAnsi="Times New Roman"/>
        </w:rPr>
      </w:pPr>
    </w:p>
    <w:p w14:paraId="0BA3AEA9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1702F29" w14:textId="77777777" w:rsidR="00736F8A" w:rsidRDefault="0000000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Rozcvičení na závodní ploše:</w:t>
      </w:r>
    </w:p>
    <w:p w14:paraId="67CE0059" w14:textId="77777777" w:rsidR="00736F8A" w:rsidRDefault="00000000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Dopolední část</w:t>
      </w:r>
    </w:p>
    <w:p w14:paraId="64F048F8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8:25 - 8:35 </w:t>
      </w:r>
      <w:r>
        <w:rPr>
          <w:rFonts w:ascii="Times New Roman" w:hAnsi="Times New Roman"/>
        </w:rPr>
        <w:tab/>
        <w:t xml:space="preserve">T.J. Sokol Hodkovičky </w:t>
      </w:r>
    </w:p>
    <w:p w14:paraId="712C4ED9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8:35 - 8:45 </w:t>
      </w:r>
      <w:r>
        <w:rPr>
          <w:rFonts w:ascii="Times New Roman" w:hAnsi="Times New Roman"/>
        </w:rPr>
        <w:tab/>
        <w:t xml:space="preserve">Astra Klánovice </w:t>
      </w:r>
    </w:p>
    <w:p w14:paraId="4BD9C53B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8:45 - 8:55 </w:t>
      </w:r>
      <w:r>
        <w:rPr>
          <w:rFonts w:ascii="Times New Roman" w:hAnsi="Times New Roman"/>
        </w:rPr>
        <w:tab/>
        <w:t xml:space="preserve">T.J. Sokol Pražský </w:t>
      </w:r>
    </w:p>
    <w:p w14:paraId="7C703F92" w14:textId="77777777" w:rsidR="00736F8A" w:rsidRDefault="00000000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TJ Meteor České Budějovice </w:t>
      </w:r>
    </w:p>
    <w:p w14:paraId="7943CDC1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8:55 - 9:05</w:t>
      </w:r>
      <w:r>
        <w:rPr>
          <w:rFonts w:ascii="Times New Roman" w:hAnsi="Times New Roman"/>
        </w:rPr>
        <w:tab/>
        <w:t xml:space="preserve">SK GYM Chomutov </w:t>
      </w:r>
    </w:p>
    <w:p w14:paraId="39395FEC" w14:textId="77777777" w:rsidR="00736F8A" w:rsidRDefault="00000000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USK Slavie Ústí nad Labem </w:t>
      </w:r>
    </w:p>
    <w:p w14:paraId="6921AF7B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9:05 - 9:15 </w:t>
      </w:r>
      <w:r>
        <w:rPr>
          <w:rFonts w:ascii="Times New Roman" w:hAnsi="Times New Roman"/>
        </w:rPr>
        <w:tab/>
        <w:t xml:space="preserve">TJ Tesla Brno </w:t>
      </w:r>
    </w:p>
    <w:p w14:paraId="4C55FE37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9:15 - 9:25 </w:t>
      </w:r>
      <w:r>
        <w:rPr>
          <w:rFonts w:ascii="Times New Roman" w:hAnsi="Times New Roman"/>
        </w:rPr>
        <w:tab/>
        <w:t xml:space="preserve">SK MG Břeclav </w:t>
      </w:r>
    </w:p>
    <w:p w14:paraId="1A06597A" w14:textId="77777777" w:rsidR="00736F8A" w:rsidRDefault="00000000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Odpolední část</w:t>
      </w:r>
    </w:p>
    <w:p w14:paraId="00A35A77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13:00 - 13:10</w:t>
      </w:r>
      <w:r>
        <w:rPr>
          <w:rFonts w:ascii="Times New Roman" w:hAnsi="Times New Roman"/>
        </w:rPr>
        <w:tab/>
        <w:t xml:space="preserve">T.J. Sokol Ostrava-Třebovice </w:t>
      </w:r>
    </w:p>
    <w:p w14:paraId="15D2431A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T.J. Sokol Jablonec nad Nisou </w:t>
      </w:r>
    </w:p>
    <w:p w14:paraId="3E64F4F1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13:10 - 13:15 </w:t>
      </w:r>
      <w:r>
        <w:rPr>
          <w:rFonts w:ascii="Times New Roman" w:hAnsi="Times New Roman"/>
        </w:rPr>
        <w:tab/>
        <w:t xml:space="preserve">T.J. Sokol Hodkovičky </w:t>
      </w:r>
    </w:p>
    <w:p w14:paraId="4215A53E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13:15 - 13:20</w:t>
      </w:r>
      <w:r>
        <w:rPr>
          <w:rFonts w:ascii="Times New Roman" w:hAnsi="Times New Roman"/>
        </w:rPr>
        <w:tab/>
        <w:t xml:space="preserve">TJ Tesla Brno </w:t>
      </w:r>
    </w:p>
    <w:p w14:paraId="53711C08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13:20 - 13:25</w:t>
      </w:r>
      <w:r>
        <w:rPr>
          <w:rFonts w:ascii="Times New Roman" w:hAnsi="Times New Roman"/>
        </w:rPr>
        <w:tab/>
        <w:t xml:space="preserve">SK MG Břeclav </w:t>
      </w:r>
    </w:p>
    <w:p w14:paraId="354D36F3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13:25 - 13:30</w:t>
      </w:r>
      <w:r>
        <w:rPr>
          <w:rFonts w:ascii="Times New Roman" w:hAnsi="Times New Roman"/>
        </w:rPr>
        <w:tab/>
        <w:t xml:space="preserve">Astra Klánovice  </w:t>
      </w:r>
    </w:p>
    <w:p w14:paraId="6E41CC29" w14:textId="77777777" w:rsidR="00736F8A" w:rsidRDefault="00000000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 GYM Chomutov </w:t>
      </w:r>
    </w:p>
    <w:p w14:paraId="6D423076" w14:textId="77777777" w:rsidR="00736F8A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13:30 - 13:35</w:t>
      </w:r>
      <w:r>
        <w:rPr>
          <w:rFonts w:ascii="Times New Roman" w:hAnsi="Times New Roman"/>
        </w:rPr>
        <w:tab/>
        <w:t xml:space="preserve">TJ Meteor České Budějovice </w:t>
      </w:r>
    </w:p>
    <w:p w14:paraId="1F4A0A8B" w14:textId="77777777" w:rsidR="00736F8A" w:rsidRDefault="00000000">
      <w:pPr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USK Slavie Ústí nad Labem </w:t>
      </w:r>
    </w:p>
    <w:p w14:paraId="76832AB8" w14:textId="77777777" w:rsidR="00736F8A" w:rsidRDefault="00736F8A">
      <w:pPr>
        <w:rPr>
          <w:rFonts w:ascii="Times New Roman" w:hAnsi="Times New Roman"/>
        </w:rPr>
      </w:pPr>
    </w:p>
    <w:p w14:paraId="210AC5D6" w14:textId="77777777" w:rsidR="00736F8A" w:rsidRDefault="00736F8A">
      <w:pPr>
        <w:ind w:left="708" w:firstLine="708"/>
      </w:pPr>
    </w:p>
    <w:p w14:paraId="35547949" w14:textId="77777777" w:rsidR="00736F8A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Parkoviště bude během závodu zdarma. Najdete ho mezi sportovní halou a pivovarem, vjezd z ulice Olivova (do navigace: parkoviště Olivova). Prosíme všechny účastníky závodu, aby se před vstupem do haly přezuli do čisté obuvi. Zároveň upozorňujeme, že rodičům a doprovodu je přísně zakázán vstup k závodní ploše, aby byl zajištěn hladký průběh závodu. V hale bude k dispozici gymnastický stánek </w:t>
      </w:r>
      <w:proofErr w:type="spellStart"/>
      <w:r>
        <w:rPr>
          <w:rFonts w:ascii="Times New Roman" w:hAnsi="Times New Roman"/>
          <w:sz w:val="24"/>
          <w:szCs w:val="24"/>
        </w:rPr>
        <w:t>Vapiti</w:t>
      </w:r>
      <w:proofErr w:type="spellEnd"/>
      <w:r>
        <w:rPr>
          <w:rFonts w:ascii="Times New Roman" w:hAnsi="Times New Roman"/>
          <w:sz w:val="24"/>
          <w:szCs w:val="24"/>
        </w:rPr>
        <w:t xml:space="preserve"> a také </w:t>
      </w:r>
      <w:proofErr w:type="spellStart"/>
      <w:r>
        <w:rPr>
          <w:rFonts w:ascii="Times New Roman" w:hAnsi="Times New Roman"/>
          <w:sz w:val="24"/>
          <w:szCs w:val="24"/>
        </w:rPr>
        <w:t>fotokoutek</w:t>
      </w:r>
      <w:proofErr w:type="spellEnd"/>
      <w:r>
        <w:rPr>
          <w:rFonts w:ascii="Times New Roman" w:hAnsi="Times New Roman"/>
          <w:sz w:val="24"/>
          <w:szCs w:val="24"/>
        </w:rPr>
        <w:t>. Hned naproti sportovní hale se nachází restaurace Říčanský pivovar.</w:t>
      </w:r>
    </w:p>
    <w:p w14:paraId="04BDB77F" w14:textId="77777777" w:rsidR="00736F8A" w:rsidRDefault="00736F8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D352BAB" w14:textId="77777777" w:rsidR="00736F8A" w:rsidRDefault="0000000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Těšíme se na Vás!</w:t>
      </w:r>
    </w:p>
    <w:p w14:paraId="7BD94996" w14:textId="77777777" w:rsidR="00736F8A" w:rsidRDefault="0000000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Oddíl TJ. Sokol Hodkovičky</w:t>
      </w:r>
    </w:p>
    <w:p w14:paraId="59E8F31B" w14:textId="77777777" w:rsidR="00736F8A" w:rsidRDefault="00736F8A">
      <w:pPr>
        <w:rPr>
          <w:rFonts w:ascii="Times New Roman" w:hAnsi="Times New Roman"/>
          <w:sz w:val="24"/>
          <w:szCs w:val="24"/>
        </w:rPr>
      </w:pPr>
    </w:p>
    <w:p w14:paraId="58C33723" w14:textId="77777777" w:rsidR="00736F8A" w:rsidRDefault="00736F8A">
      <w:pPr>
        <w:jc w:val="center"/>
        <w:rPr>
          <w:rFonts w:ascii="Times New Roman" w:hAnsi="Times New Roman"/>
          <w:sz w:val="40"/>
          <w:szCs w:val="40"/>
        </w:rPr>
      </w:pPr>
    </w:p>
    <w:p w14:paraId="54271BDF" w14:textId="77777777" w:rsidR="00736F8A" w:rsidRDefault="00736F8A"/>
    <w:sectPr w:rsidR="00736F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5740" w14:textId="77777777" w:rsidR="003A1434" w:rsidRDefault="003A1434">
      <w:pPr>
        <w:spacing w:after="0" w:line="240" w:lineRule="auto"/>
      </w:pPr>
      <w:r>
        <w:separator/>
      </w:r>
    </w:p>
  </w:endnote>
  <w:endnote w:type="continuationSeparator" w:id="0">
    <w:p w14:paraId="0EA9D7E7" w14:textId="77777777" w:rsidR="003A1434" w:rsidRDefault="003A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A4A9" w14:textId="77777777" w:rsidR="003A1434" w:rsidRDefault="003A14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3E88FA" w14:textId="77777777" w:rsidR="003A1434" w:rsidRDefault="003A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2D11"/>
    <w:multiLevelType w:val="multilevel"/>
    <w:tmpl w:val="43AC9382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6285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F8A"/>
    <w:rsid w:val="003A1434"/>
    <w:rsid w:val="00736F8A"/>
    <w:rsid w:val="009200B4"/>
    <w:rsid w:val="00D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9C7B"/>
  <w15:docId w15:val="{994981E5-27AE-41D7-9672-1D1CD20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Minksová</dc:creator>
  <dc:description/>
  <cp:lastModifiedBy>Kateřina Minksová</cp:lastModifiedBy>
  <cp:revision>2</cp:revision>
  <dcterms:created xsi:type="dcterms:W3CDTF">2025-03-03T12:35:00Z</dcterms:created>
  <dcterms:modified xsi:type="dcterms:W3CDTF">2025-03-03T12:35:00Z</dcterms:modified>
</cp:coreProperties>
</file>